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03643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October 2014</w:t>
      </w:r>
    </w:p>
    <w:p w:rsidR="00AA1785" w:rsidRPr="00F64748" w:rsidRDefault="00AA1785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DELTA PROPERTY FUND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DLTB03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DELTA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October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AA1785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AA1785">
        <w:rPr>
          <w:rFonts w:asciiTheme="minorHAnsi" w:hAnsiTheme="minorHAnsi" w:cs="Arial"/>
          <w:b/>
          <w:bCs/>
          <w:lang w:val="en-ZA"/>
        </w:rPr>
        <w:t>19 July 2013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AA1785">
        <w:rPr>
          <w:rFonts w:asciiTheme="minorHAnsi" w:hAnsiTheme="minorHAnsi" w:cs="Arial"/>
          <w:b/>
          <w:lang w:val="en-ZA"/>
        </w:rPr>
        <w:tab/>
      </w:r>
      <w:r w:rsidR="00AA1785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2,000,000,000.00</w:t>
      </w:r>
    </w:p>
    <w:p w:rsidR="007F4679" w:rsidRPr="00B91EE5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B91EE5">
        <w:rPr>
          <w:rFonts w:asciiTheme="minorHAnsi" w:hAnsiTheme="minorHAnsi" w:cs="Arial"/>
          <w:lang w:val="en-ZA"/>
        </w:rPr>
        <w:t>R    872,000,000.00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DLTB03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91EE5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8.145% (3 Month JIBAR</w:t>
      </w:r>
      <w:r w:rsidR="00B91EE5">
        <w:rPr>
          <w:rFonts w:asciiTheme="minorHAnsi" w:hAnsiTheme="minorHAnsi" w:cs="Arial"/>
          <w:lang w:val="en-ZA"/>
        </w:rPr>
        <w:t xml:space="preserve"> as at 6 October 2014 of 6.075%</w:t>
      </w:r>
      <w:r>
        <w:rPr>
          <w:rFonts w:asciiTheme="minorHAnsi" w:hAnsiTheme="minorHAnsi" w:cs="Arial"/>
          <w:lang w:val="en-ZA"/>
        </w:rPr>
        <w:t xml:space="preserve"> plus 207 bps</w:t>
      </w:r>
      <w:r w:rsidR="00B91EE5">
        <w:rPr>
          <w:rFonts w:asciiTheme="minorHAnsi" w:hAnsiTheme="minorHAnsi" w:cs="Arial"/>
          <w:lang w:val="en-ZA"/>
        </w:rPr>
        <w:t>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B91EE5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B91EE5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October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December, 30 March, 29 June, 29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B91EE5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9 January, 9 April, 9 July, </w:t>
      </w:r>
      <w:proofErr w:type="gramStart"/>
      <w:r>
        <w:rPr>
          <w:rFonts w:asciiTheme="minorHAnsi" w:hAnsiTheme="minorHAnsi" w:cs="Arial"/>
          <w:lang w:val="en-ZA"/>
        </w:rPr>
        <w:t>9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B91EE5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29 December, 29 March, 28 June, 28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October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October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B91EE5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January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ZAG000120494</w:t>
      </w:r>
    </w:p>
    <w:p w:rsidR="00B91EE5" w:rsidRPr="00B91EE5" w:rsidRDefault="00B91EE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91EE5" w:rsidRDefault="00B91EE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B91EE5" w:rsidRPr="00F64748" w:rsidRDefault="00B91EE5" w:rsidP="00B91EE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Ashna Lalla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 w:rsidRPr="00F64748">
        <w:rPr>
          <w:rFonts w:asciiTheme="minorHAnsi" w:hAnsiTheme="minorHAnsi" w:cs="Arial"/>
          <w:lang w:val="en-ZA"/>
        </w:rPr>
        <w:tab/>
        <w:t xml:space="preserve">+27 </w:t>
      </w:r>
      <w:r>
        <w:rPr>
          <w:rFonts w:asciiTheme="minorHAnsi" w:hAnsiTheme="minorHAnsi" w:cs="Arial"/>
          <w:lang w:val="en-ZA"/>
        </w:rPr>
        <w:t>11 7217866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0364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0364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91EE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0364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0364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3643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1785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1EE5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2014-10-08T11:00:00+00:00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D09C1C5-44ED-4621-AEFF-F72B903FA279}"/>
</file>

<file path=customXml/itemProps2.xml><?xml version="1.0" encoding="utf-8"?>
<ds:datastoreItem xmlns:ds="http://schemas.openxmlformats.org/officeDocument/2006/customXml" ds:itemID="{C68A8560-BFC9-4C76-90E0-CDAA93FDBE04}"/>
</file>

<file path=customXml/itemProps3.xml><?xml version="1.0" encoding="utf-8"?>
<ds:datastoreItem xmlns:ds="http://schemas.openxmlformats.org/officeDocument/2006/customXml" ds:itemID="{276DE913-D174-4D88-A075-1033F0D3F21A}"/>
</file>

<file path=customXml/itemProps4.xml><?xml version="1.0" encoding="utf-8"?>
<ds:datastoreItem xmlns:ds="http://schemas.openxmlformats.org/officeDocument/2006/customXml" ds:itemID="{4E3B39BC-AEF4-428E-8589-3B32EA1F6C38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42</TotalTime>
  <Pages>1</Pages>
  <Words>223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DLTB03 - 9 October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2014-10-08T10:27:00Z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311200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